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45266" w:rsidRPr="00AD7A2A" w14:paraId="3057ECB2" w14:textId="77777777" w:rsidTr="008F5C5C">
        <w:tc>
          <w:tcPr>
            <w:tcW w:w="9062" w:type="dxa"/>
            <w:gridSpan w:val="2"/>
          </w:tcPr>
          <w:p w14:paraId="05AF4788" w14:textId="55B0169E" w:rsidR="00145266" w:rsidRPr="00AD7A2A" w:rsidRDefault="00145266" w:rsidP="008F5C5C">
            <w:pPr>
              <w:jc w:val="center"/>
              <w:rPr>
                <w:b/>
                <w:sz w:val="40"/>
                <w:szCs w:val="40"/>
              </w:rPr>
            </w:pPr>
            <w:r w:rsidRPr="00AD7A2A">
              <w:rPr>
                <w:b/>
                <w:sz w:val="40"/>
                <w:szCs w:val="40"/>
              </w:rPr>
              <w:t xml:space="preserve">CENÍK </w:t>
            </w:r>
            <w:r>
              <w:rPr>
                <w:b/>
                <w:sz w:val="40"/>
                <w:szCs w:val="40"/>
              </w:rPr>
              <w:t>OSOBNÍ ASISTENCE</w:t>
            </w:r>
          </w:p>
        </w:tc>
      </w:tr>
      <w:tr w:rsidR="00145266" w:rsidRPr="00532D41" w14:paraId="110AE23C" w14:textId="77777777" w:rsidTr="008F5C5C">
        <w:tc>
          <w:tcPr>
            <w:tcW w:w="6799" w:type="dxa"/>
          </w:tcPr>
          <w:p w14:paraId="420CBDB0" w14:textId="4E40179F" w:rsidR="00145266" w:rsidRPr="00532D41" w:rsidRDefault="00532D41" w:rsidP="00532D41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Pomoc při zvládání běžných úkonů péče o vlastní osobu       </w:t>
            </w:r>
          </w:p>
        </w:tc>
        <w:tc>
          <w:tcPr>
            <w:tcW w:w="2263" w:type="dxa"/>
          </w:tcPr>
          <w:p w14:paraId="7DD5E04D" w14:textId="37AD4789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145266" w:rsidRPr="00532D41" w14:paraId="621B2AE0" w14:textId="77777777" w:rsidTr="008F5C5C">
        <w:tc>
          <w:tcPr>
            <w:tcW w:w="6799" w:type="dxa"/>
          </w:tcPr>
          <w:p w14:paraId="6995DFCD" w14:textId="567977CD" w:rsidR="00145266" w:rsidRPr="00532D41" w:rsidRDefault="00532D41" w:rsidP="008F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Pomoc při osobní hygieně</w:t>
            </w:r>
          </w:p>
        </w:tc>
        <w:tc>
          <w:tcPr>
            <w:tcW w:w="2263" w:type="dxa"/>
          </w:tcPr>
          <w:p w14:paraId="35B7AAAB" w14:textId="04D5145F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145266" w:rsidRPr="00532D41" w14:paraId="0B58292D" w14:textId="77777777" w:rsidTr="008F5C5C">
        <w:tc>
          <w:tcPr>
            <w:tcW w:w="6799" w:type="dxa"/>
          </w:tcPr>
          <w:p w14:paraId="4748BB86" w14:textId="72E831A5" w:rsidR="00145266" w:rsidRPr="00532D41" w:rsidRDefault="00532D41" w:rsidP="008F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Pomoc při zajištění stravy</w:t>
            </w:r>
          </w:p>
        </w:tc>
        <w:tc>
          <w:tcPr>
            <w:tcW w:w="2263" w:type="dxa"/>
          </w:tcPr>
          <w:p w14:paraId="4C4EEFF3" w14:textId="780DDF08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145266" w:rsidRPr="00532D41" w14:paraId="7186A00D" w14:textId="77777777" w:rsidTr="008F5C5C">
        <w:tc>
          <w:tcPr>
            <w:tcW w:w="6799" w:type="dxa"/>
          </w:tcPr>
          <w:p w14:paraId="50306C67" w14:textId="3C194531" w:rsidR="00145266" w:rsidRPr="00532D41" w:rsidRDefault="00532D41" w:rsidP="008F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Pomoc při zajištění chodu domácnosti</w:t>
            </w:r>
          </w:p>
        </w:tc>
        <w:tc>
          <w:tcPr>
            <w:tcW w:w="2263" w:type="dxa"/>
          </w:tcPr>
          <w:p w14:paraId="6CBB8913" w14:textId="6A2ABABF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145266" w:rsidRPr="00532D41" w14:paraId="08C21B25" w14:textId="77777777" w:rsidTr="008F5C5C">
        <w:tc>
          <w:tcPr>
            <w:tcW w:w="6799" w:type="dxa"/>
          </w:tcPr>
          <w:p w14:paraId="119DD92A" w14:textId="485F195E" w:rsidR="00145266" w:rsidRPr="00532D41" w:rsidRDefault="00532D41" w:rsidP="008F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Výchovné vzdělávací a aktivizační činnosti</w:t>
            </w:r>
          </w:p>
        </w:tc>
        <w:tc>
          <w:tcPr>
            <w:tcW w:w="2263" w:type="dxa"/>
          </w:tcPr>
          <w:p w14:paraId="6FA0D96D" w14:textId="528C6D1B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145266" w:rsidRPr="00532D41" w14:paraId="419E9302" w14:textId="77777777" w:rsidTr="008F5C5C">
        <w:tc>
          <w:tcPr>
            <w:tcW w:w="6799" w:type="dxa"/>
          </w:tcPr>
          <w:p w14:paraId="19980753" w14:textId="531D4CF8" w:rsidR="00145266" w:rsidRPr="00532D41" w:rsidRDefault="00532D41" w:rsidP="008F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Zprostředkování kontaktu se společenským prostředím</w:t>
            </w:r>
          </w:p>
        </w:tc>
        <w:tc>
          <w:tcPr>
            <w:tcW w:w="2263" w:type="dxa"/>
          </w:tcPr>
          <w:p w14:paraId="785DCD6C" w14:textId="438B4642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145266" w:rsidRPr="00532D41" w14:paraId="6532D5AF" w14:textId="77777777" w:rsidTr="008F5C5C">
        <w:tc>
          <w:tcPr>
            <w:tcW w:w="6799" w:type="dxa"/>
          </w:tcPr>
          <w:p w14:paraId="5546B6FE" w14:textId="199562D7" w:rsidR="00532D41" w:rsidRDefault="00532D41" w:rsidP="00532D41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Pomoc při uplatňování práv, oprávněných zájmů a                 </w:t>
            </w:r>
          </w:p>
          <w:p w14:paraId="7B7A876B" w14:textId="12FDA175" w:rsidR="00145266" w:rsidRPr="00654A81" w:rsidRDefault="00532D41" w:rsidP="008F5C5C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 obstarávání osobních záležitostí</w:t>
            </w:r>
          </w:p>
        </w:tc>
        <w:tc>
          <w:tcPr>
            <w:tcW w:w="2263" w:type="dxa"/>
          </w:tcPr>
          <w:p w14:paraId="26AA0FF4" w14:textId="6917307D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077A29" w:rsidRPr="00532D41" w14:paraId="25B94E36" w14:textId="77777777" w:rsidTr="008F5C5C">
        <w:tc>
          <w:tcPr>
            <w:tcW w:w="6799" w:type="dxa"/>
          </w:tcPr>
          <w:p w14:paraId="35963550" w14:textId="093CA939" w:rsidR="00077A29" w:rsidRDefault="00077A29" w:rsidP="00532D41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Pomoc při zajištění bezpečí a možnosti setrvání v přirozeném sociálním prostředí </w:t>
            </w:r>
          </w:p>
        </w:tc>
        <w:tc>
          <w:tcPr>
            <w:tcW w:w="2263" w:type="dxa"/>
          </w:tcPr>
          <w:p w14:paraId="5E8815CD" w14:textId="4D57B7BD" w:rsidR="00077A29" w:rsidRPr="00532D41" w:rsidRDefault="00077A29" w:rsidP="008F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165,-Kč/hod</w:t>
            </w:r>
          </w:p>
        </w:tc>
      </w:tr>
      <w:tr w:rsidR="00145266" w:rsidRPr="00532D41" w14:paraId="2D89D32D" w14:textId="77777777" w:rsidTr="008F5C5C">
        <w:tc>
          <w:tcPr>
            <w:tcW w:w="9062" w:type="dxa"/>
            <w:gridSpan w:val="2"/>
            <w:vAlign w:val="center"/>
          </w:tcPr>
          <w:p w14:paraId="67A484DC" w14:textId="77777777" w:rsidR="00145266" w:rsidRPr="00532D41" w:rsidRDefault="00145266" w:rsidP="008F5C5C">
            <w:pPr>
              <w:rPr>
                <w:rFonts w:cstheme="minorHAnsi"/>
                <w:b/>
                <w:sz w:val="28"/>
                <w:szCs w:val="28"/>
              </w:rPr>
            </w:pPr>
            <w:r w:rsidRPr="00532D41">
              <w:rPr>
                <w:rFonts w:cstheme="minorHAnsi"/>
                <w:b/>
                <w:sz w:val="28"/>
                <w:szCs w:val="28"/>
              </w:rPr>
              <w:t>Fakultativní úkony</w:t>
            </w:r>
          </w:p>
        </w:tc>
      </w:tr>
      <w:tr w:rsidR="00145266" w:rsidRPr="00532D41" w14:paraId="6466C78E" w14:textId="77777777" w:rsidTr="008F5C5C">
        <w:tc>
          <w:tcPr>
            <w:tcW w:w="6799" w:type="dxa"/>
            <w:vAlign w:val="center"/>
          </w:tcPr>
          <w:p w14:paraId="59E0E973" w14:textId="77777777" w:rsidR="00145266" w:rsidRPr="00532D41" w:rsidRDefault="00145266" w:rsidP="008F5C5C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532D41">
              <w:rPr>
                <w:rFonts w:cstheme="minorHAnsi"/>
                <w:sz w:val="28"/>
                <w:szCs w:val="28"/>
                <w:lang w:eastAsia="cs-CZ"/>
              </w:rPr>
              <w:t>Příspěvek na kilometr</w:t>
            </w:r>
          </w:p>
        </w:tc>
        <w:tc>
          <w:tcPr>
            <w:tcW w:w="2263" w:type="dxa"/>
          </w:tcPr>
          <w:p w14:paraId="2468D2AC" w14:textId="77777777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 xml:space="preserve">  8,-Kč/úkon</w:t>
            </w:r>
          </w:p>
        </w:tc>
      </w:tr>
      <w:tr w:rsidR="00145266" w:rsidRPr="00532D41" w14:paraId="3F584923" w14:textId="77777777" w:rsidTr="008F5C5C">
        <w:tc>
          <w:tcPr>
            <w:tcW w:w="6799" w:type="dxa"/>
            <w:vAlign w:val="center"/>
          </w:tcPr>
          <w:p w14:paraId="56027FD5" w14:textId="0716AB28" w:rsidR="00145266" w:rsidRPr="00532D41" w:rsidRDefault="00145266" w:rsidP="008F5C5C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532D41">
              <w:rPr>
                <w:rFonts w:cstheme="minorHAnsi"/>
                <w:sz w:val="28"/>
                <w:szCs w:val="28"/>
                <w:lang w:eastAsia="cs-CZ"/>
              </w:rPr>
              <w:t xml:space="preserve">Čas strávený řízením </w:t>
            </w:r>
            <w:r w:rsidR="00D52D1D">
              <w:rPr>
                <w:rFonts w:cstheme="minorHAnsi"/>
                <w:sz w:val="28"/>
                <w:szCs w:val="28"/>
                <w:lang w:eastAsia="cs-CZ"/>
              </w:rPr>
              <w:t xml:space="preserve">služebního </w:t>
            </w:r>
            <w:r w:rsidRPr="00532D41">
              <w:rPr>
                <w:rFonts w:cstheme="minorHAnsi"/>
                <w:sz w:val="28"/>
                <w:szCs w:val="28"/>
                <w:lang w:eastAsia="cs-CZ"/>
              </w:rPr>
              <w:t>automobilu</w:t>
            </w:r>
          </w:p>
        </w:tc>
        <w:tc>
          <w:tcPr>
            <w:tcW w:w="2263" w:type="dxa"/>
          </w:tcPr>
          <w:p w14:paraId="38EEE1C6" w14:textId="1BE41C2C" w:rsidR="00145266" w:rsidRPr="00532D41" w:rsidRDefault="00145266" w:rsidP="008F5C5C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 w:rsidR="00077A29"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</w:tbl>
    <w:p w14:paraId="2DAA726D" w14:textId="2727C6B2" w:rsidR="00F8593D" w:rsidRDefault="00F8593D" w:rsidP="00145266">
      <w:pPr>
        <w:rPr>
          <w:rFonts w:cstheme="minorHAnsi"/>
          <w:sz w:val="28"/>
          <w:szCs w:val="28"/>
        </w:rPr>
      </w:pPr>
    </w:p>
    <w:p w14:paraId="3FE54DB8" w14:textId="77777777" w:rsidR="00654A81" w:rsidRDefault="00654A81" w:rsidP="00654A8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DŮLEŽITÉ UNFORMACE:</w:t>
      </w:r>
    </w:p>
    <w:p w14:paraId="5AE36468" w14:textId="3DDCFEA0" w:rsidR="00654A81" w:rsidRDefault="00654A81" w:rsidP="00654A81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528D7">
        <w:rPr>
          <w:sz w:val="24"/>
          <w:szCs w:val="24"/>
        </w:rPr>
        <w:t xml:space="preserve">Pokud se </w:t>
      </w:r>
      <w:r>
        <w:rPr>
          <w:sz w:val="24"/>
          <w:szCs w:val="24"/>
        </w:rPr>
        <w:t xml:space="preserve">všechny </w:t>
      </w:r>
      <w:r w:rsidRPr="003528D7">
        <w:rPr>
          <w:sz w:val="24"/>
          <w:szCs w:val="24"/>
        </w:rPr>
        <w:t>služb</w:t>
      </w:r>
      <w:r>
        <w:rPr>
          <w:sz w:val="24"/>
          <w:szCs w:val="24"/>
        </w:rPr>
        <w:t>y</w:t>
      </w:r>
      <w:r w:rsidR="00077A29">
        <w:rPr>
          <w:sz w:val="24"/>
          <w:szCs w:val="24"/>
        </w:rPr>
        <w:t xml:space="preserve"> </w:t>
      </w:r>
      <w:r>
        <w:rPr>
          <w:sz w:val="24"/>
          <w:szCs w:val="24"/>
        </w:rPr>
        <w:t>za celý měsíc poskytnou v rozsahu 80 hodin a méně, cena za 1 hodinu je 1</w:t>
      </w:r>
      <w:r w:rsidR="00077A29">
        <w:rPr>
          <w:sz w:val="24"/>
          <w:szCs w:val="24"/>
        </w:rPr>
        <w:t>6</w:t>
      </w:r>
      <w:r>
        <w:rPr>
          <w:sz w:val="24"/>
          <w:szCs w:val="24"/>
        </w:rPr>
        <w:t>5,-Kč, jak je uvedeno v ceníku.</w:t>
      </w:r>
    </w:p>
    <w:p w14:paraId="608FDE71" w14:textId="4A1E00FF" w:rsidR="00654A81" w:rsidRPr="00ED6295" w:rsidRDefault="00654A81" w:rsidP="00654A8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Pokud se všechny služby za celý měsíc poskytnou v rozsahu vyšším než 80 hodin, cena za 1 hodinu se sníží na 1</w:t>
      </w:r>
      <w:r w:rsidR="00077A29">
        <w:rPr>
          <w:sz w:val="24"/>
          <w:szCs w:val="24"/>
        </w:rPr>
        <w:t>45</w:t>
      </w:r>
      <w:r>
        <w:rPr>
          <w:sz w:val="24"/>
          <w:szCs w:val="24"/>
        </w:rPr>
        <w:t>,-Kč</w:t>
      </w:r>
      <w:r w:rsidR="006E624D">
        <w:rPr>
          <w:sz w:val="24"/>
          <w:szCs w:val="24"/>
        </w:rPr>
        <w:t xml:space="preserve"> (sčítá se čas všech poskytovatelů).</w:t>
      </w:r>
      <w:r>
        <w:rPr>
          <w:sz w:val="24"/>
          <w:szCs w:val="24"/>
        </w:rPr>
        <w:t xml:space="preserve"> </w:t>
      </w:r>
    </w:p>
    <w:p w14:paraId="0A558E23" w14:textId="77777777" w:rsidR="00654A81" w:rsidRPr="00F14A81" w:rsidRDefault="00654A81" w:rsidP="00654A81">
      <w:pPr>
        <w:pStyle w:val="Bezmezer"/>
        <w:ind w:firstLine="708"/>
        <w:rPr>
          <w:sz w:val="24"/>
          <w:szCs w:val="24"/>
        </w:rPr>
      </w:pPr>
      <w:r w:rsidRPr="005A4163">
        <w:rPr>
          <w:sz w:val="24"/>
          <w:szCs w:val="24"/>
        </w:rPr>
        <w:t>Náklady na pokrytí cesty jsou zohledněny již v ceně za 1 hodinu služby či v ceně za provedený úkon.</w:t>
      </w:r>
      <w:r>
        <w:rPr>
          <w:sz w:val="24"/>
          <w:szCs w:val="24"/>
        </w:rPr>
        <w:t xml:space="preserve"> </w:t>
      </w:r>
      <w:r w:rsidRPr="005A4163">
        <w:rPr>
          <w:sz w:val="24"/>
          <w:szCs w:val="24"/>
        </w:rPr>
        <w:t xml:space="preserve">K výpočtu ceny za poskytnutou službu se započítává každých započatých </w:t>
      </w:r>
      <w:r w:rsidRPr="00F14A81">
        <w:rPr>
          <w:sz w:val="24"/>
          <w:szCs w:val="24"/>
        </w:rPr>
        <w:t>15 minut.</w:t>
      </w:r>
    </w:p>
    <w:p w14:paraId="0F3A9C93" w14:textId="77777777" w:rsidR="00654A81" w:rsidRDefault="00654A81" w:rsidP="00654A81">
      <w:pPr>
        <w:pStyle w:val="Bezmezer"/>
        <w:ind w:firstLine="708"/>
        <w:rPr>
          <w:sz w:val="24"/>
          <w:szCs w:val="24"/>
        </w:rPr>
      </w:pPr>
      <w:r w:rsidRPr="005A4163">
        <w:rPr>
          <w:sz w:val="24"/>
          <w:szCs w:val="24"/>
        </w:rPr>
        <w:t>Pokud jsou pro Vás uvedené ceny vysoké z důvodu nepříznivé sociální situace, máte možnost požádat o </w:t>
      </w:r>
      <w:r w:rsidRPr="00F14A81">
        <w:rPr>
          <w:sz w:val="24"/>
          <w:szCs w:val="24"/>
        </w:rPr>
        <w:t>slevu na úhradu sociálních služeb.</w:t>
      </w:r>
      <w:r w:rsidRPr="005A4163">
        <w:rPr>
          <w:sz w:val="24"/>
          <w:szCs w:val="24"/>
        </w:rPr>
        <w:t xml:space="preserve"> Vaše případná žádost o tuto slevu bude</w:t>
      </w:r>
      <w:r>
        <w:rPr>
          <w:sz w:val="24"/>
          <w:szCs w:val="24"/>
        </w:rPr>
        <w:t xml:space="preserve"> </w:t>
      </w:r>
      <w:r w:rsidRPr="005A4163">
        <w:rPr>
          <w:sz w:val="24"/>
          <w:szCs w:val="24"/>
        </w:rPr>
        <w:t>projednávána ře</w:t>
      </w:r>
      <w:r>
        <w:rPr>
          <w:sz w:val="24"/>
          <w:szCs w:val="24"/>
        </w:rPr>
        <w:t>ditelem</w:t>
      </w:r>
      <w:r w:rsidRPr="005A416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5A4163">
        <w:rPr>
          <w:sz w:val="24"/>
          <w:szCs w:val="24"/>
        </w:rPr>
        <w:t>harity Pelhřimov.</w:t>
      </w:r>
      <w:r>
        <w:rPr>
          <w:sz w:val="24"/>
          <w:szCs w:val="24"/>
        </w:rPr>
        <w:t xml:space="preserve"> </w:t>
      </w:r>
    </w:p>
    <w:p w14:paraId="56956E4C" w14:textId="77777777" w:rsidR="00654A81" w:rsidRDefault="00654A81" w:rsidP="00654A81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4163">
        <w:rPr>
          <w:sz w:val="24"/>
          <w:szCs w:val="24"/>
        </w:rPr>
        <w:t>Ceník je v souladu s vyhláškou MPSV č. 505/2006 Sb., ve znění pozdějších předpisů.</w:t>
      </w:r>
    </w:p>
    <w:p w14:paraId="3DB52A9B" w14:textId="77777777" w:rsidR="00654A81" w:rsidRDefault="00654A81" w:rsidP="00654A81">
      <w:pPr>
        <w:rPr>
          <w:sz w:val="24"/>
          <w:szCs w:val="24"/>
        </w:rPr>
      </w:pPr>
      <w:bookmarkStart w:id="0" w:name="_GoBack"/>
      <w:bookmarkEnd w:id="0"/>
    </w:p>
    <w:p w14:paraId="6A3063B5" w14:textId="77777777" w:rsidR="00654A81" w:rsidRDefault="00654A81" w:rsidP="00654A81">
      <w:pPr>
        <w:rPr>
          <w:sz w:val="24"/>
          <w:szCs w:val="24"/>
        </w:rPr>
      </w:pPr>
    </w:p>
    <w:p w14:paraId="5D6E0A11" w14:textId="77777777" w:rsidR="00654A81" w:rsidRDefault="00654A81" w:rsidP="00654A81">
      <w:pPr>
        <w:rPr>
          <w:sz w:val="24"/>
          <w:szCs w:val="24"/>
        </w:rPr>
      </w:pPr>
    </w:p>
    <w:p w14:paraId="61851CEB" w14:textId="77777777" w:rsidR="00654A81" w:rsidRDefault="00654A81" w:rsidP="00654A81">
      <w:pPr>
        <w:rPr>
          <w:sz w:val="24"/>
          <w:szCs w:val="24"/>
        </w:rPr>
      </w:pPr>
    </w:p>
    <w:p w14:paraId="4AB34F0B" w14:textId="1BFB36B3" w:rsidR="00654A81" w:rsidRDefault="00654A81" w:rsidP="00654A81">
      <w:r>
        <w:rPr>
          <w:sz w:val="24"/>
          <w:szCs w:val="24"/>
        </w:rPr>
        <w:t xml:space="preserve">Schválil: Mgr. Jiří Smrčka, ředitel Charity Pelhřimov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Platnost: 1.</w:t>
      </w:r>
      <w:r w:rsidR="002A1AE9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077A29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</w:t>
      </w:r>
    </w:p>
    <w:p w14:paraId="3BFE4F30" w14:textId="77777777" w:rsidR="00654A81" w:rsidRPr="00532D41" w:rsidRDefault="00654A81" w:rsidP="00145266">
      <w:pPr>
        <w:rPr>
          <w:rFonts w:cstheme="minorHAnsi"/>
          <w:sz w:val="28"/>
          <w:szCs w:val="28"/>
        </w:rPr>
      </w:pPr>
    </w:p>
    <w:sectPr w:rsidR="00654A81" w:rsidRPr="00532D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9395" w14:textId="77777777" w:rsidR="00C44E2A" w:rsidRDefault="00C44E2A" w:rsidP="00356280">
      <w:pPr>
        <w:spacing w:after="0" w:line="240" w:lineRule="auto"/>
      </w:pPr>
      <w:r>
        <w:separator/>
      </w:r>
    </w:p>
  </w:endnote>
  <w:endnote w:type="continuationSeparator" w:id="0">
    <w:p w14:paraId="4A9EAF36" w14:textId="77777777" w:rsidR="00C44E2A" w:rsidRDefault="00C44E2A" w:rsidP="00356280">
      <w:pPr>
        <w:spacing w:after="0" w:line="240" w:lineRule="auto"/>
      </w:pPr>
      <w:r>
        <w:continuationSeparator/>
      </w:r>
    </w:p>
  </w:endnote>
  <w:endnote w:type="continuationNotice" w:id="1">
    <w:p w14:paraId="5DAEBE23" w14:textId="77777777" w:rsidR="00C44E2A" w:rsidRDefault="00C44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577F6317" w:rsidR="00B32551" w:rsidRDefault="00B32551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sz w:val="18"/>
          </w:rPr>
        </w:pPr>
        <w:r w:rsidRPr="00356280">
          <w:rPr>
            <w:sz w:val="18"/>
          </w:rPr>
          <w:t xml:space="preserve">bankovní spojení: </w:t>
        </w:r>
        <w:r w:rsidR="007E3F95">
          <w:rPr>
            <w:sz w:val="18"/>
          </w:rPr>
          <w:t>ČSOB</w:t>
        </w:r>
        <w:r w:rsidR="001613B7">
          <w:rPr>
            <w:sz w:val="18"/>
          </w:rPr>
          <w:tab/>
        </w:r>
        <w:r w:rsidR="001613B7">
          <w:rPr>
            <w:rStyle w:val="Styl3"/>
          </w:rPr>
          <w:t>IČO:</w:t>
        </w:r>
        <w:r w:rsidR="007E3F95" w:rsidRPr="007E3F95">
          <w:t xml:space="preserve"> </w:t>
        </w:r>
        <w:r w:rsidR="007E3F95" w:rsidRPr="007E3F95">
          <w:rPr>
            <w:rStyle w:val="Styl3"/>
          </w:rPr>
          <w:t>47224541</w:t>
        </w:r>
      </w:p>
      <w:p w14:paraId="33F8EF9C" w14:textId="0129074A" w:rsidR="00B32551" w:rsidRPr="001613B7" w:rsidRDefault="001613B7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rFonts w:ascii="Calibri" w:hAnsi="Calibri"/>
            <w:sz w:val="18"/>
          </w:rPr>
        </w:pPr>
        <w:r>
          <w:rPr>
            <w:sz w:val="18"/>
          </w:rPr>
          <w:t xml:space="preserve">č. </w:t>
        </w:r>
        <w:proofErr w:type="spellStart"/>
        <w:r>
          <w:rPr>
            <w:sz w:val="18"/>
          </w:rPr>
          <w:t>ú.</w:t>
        </w:r>
        <w:proofErr w:type="spellEnd"/>
        <w:r>
          <w:rPr>
            <w:sz w:val="18"/>
          </w:rPr>
          <w:t xml:space="preserve">: </w:t>
        </w:r>
        <w:r w:rsidR="007E3F95" w:rsidRPr="007E3F95">
          <w:rPr>
            <w:sz w:val="18"/>
          </w:rPr>
          <w:t>107046957/0300</w:t>
        </w:r>
        <w:r w:rsidR="00B32551">
          <w:rPr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D253" w14:textId="77777777" w:rsidR="00C44E2A" w:rsidRDefault="00C44E2A" w:rsidP="00356280">
      <w:pPr>
        <w:spacing w:after="0" w:line="240" w:lineRule="auto"/>
      </w:pPr>
      <w:r>
        <w:separator/>
      </w:r>
    </w:p>
  </w:footnote>
  <w:footnote w:type="continuationSeparator" w:id="0">
    <w:p w14:paraId="351E3864" w14:textId="77777777" w:rsidR="00C44E2A" w:rsidRDefault="00C44E2A" w:rsidP="00356280">
      <w:pPr>
        <w:spacing w:after="0" w:line="240" w:lineRule="auto"/>
      </w:pPr>
      <w:r>
        <w:continuationSeparator/>
      </w:r>
    </w:p>
  </w:footnote>
  <w:footnote w:type="continuationNotice" w:id="1">
    <w:p w14:paraId="636A6941" w14:textId="77777777" w:rsidR="00C44E2A" w:rsidRDefault="00C44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760D" w14:textId="124EF537" w:rsidR="00B32551" w:rsidRPr="001613B7" w:rsidRDefault="000B5B2C" w:rsidP="003E67E2">
    <w:pPr>
      <w:pStyle w:val="Zhlav"/>
      <w:tabs>
        <w:tab w:val="left" w:pos="4536"/>
      </w:tabs>
      <w:rPr>
        <w:sz w:val="18"/>
        <w:szCs w:val="18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0287" behindDoc="1" locked="0" layoutInCell="1" allowOverlap="1" wp14:anchorId="63951E82" wp14:editId="768EA489">
          <wp:simplePos x="0" y="0"/>
          <wp:positionH relativeFrom="margin">
            <wp:posOffset>5508625</wp:posOffset>
          </wp:positionH>
          <wp:positionV relativeFrom="paragraph">
            <wp:posOffset>0</wp:posOffset>
          </wp:positionV>
          <wp:extent cx="828000" cy="828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 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F95">
      <w:rPr>
        <w:noProof/>
        <w:sz w:val="18"/>
        <w:szCs w:val="18"/>
        <w:lang w:eastAsia="cs-CZ"/>
      </w:rPr>
      <w:drawing>
        <wp:anchor distT="0" distB="0" distL="114300" distR="114300" simplePos="0" relativeHeight="251658239" behindDoc="1" locked="1" layoutInCell="1" allowOverlap="1" wp14:anchorId="3B72CF62" wp14:editId="7A220A6E">
          <wp:simplePos x="0" y="0"/>
          <wp:positionH relativeFrom="margin">
            <wp:posOffset>-756285</wp:posOffset>
          </wp:positionH>
          <wp:positionV relativeFrom="paragraph">
            <wp:posOffset>-189865</wp:posOffset>
          </wp:positionV>
          <wp:extent cx="2149200" cy="90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pelhrimov_logo_barevn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  <w:t>Charitní pečovatelská služba a Charitní osobní asistence</w:t>
    </w:r>
  </w:p>
  <w:p w14:paraId="6006A251" w14:textId="38C2773B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0B5B2C">
      <w:rPr>
        <w:sz w:val="18"/>
      </w:rPr>
      <w:t>Solní 1814</w:t>
    </w:r>
    <w:r w:rsidR="001613B7">
      <w:rPr>
        <w:sz w:val="18"/>
      </w:rPr>
      <w:t xml:space="preserve">, </w:t>
    </w:r>
    <w:r w:rsidR="007E3F95" w:rsidRPr="007E3F95">
      <w:rPr>
        <w:sz w:val="18"/>
      </w:rPr>
      <w:t>393 01 Pelhřimov</w:t>
    </w:r>
  </w:p>
  <w:p w14:paraId="798DF635" w14:textId="5340B3AA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</w:p>
  <w:p w14:paraId="562B47F6" w14:textId="1DA97E05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374CAB">
      <w:rPr>
        <w:sz w:val="18"/>
      </w:rPr>
      <w:t>mobil</w:t>
    </w:r>
    <w:r w:rsidR="001613B7" w:rsidRPr="00356280">
      <w:rPr>
        <w:sz w:val="18"/>
      </w:rPr>
      <w:t>: +420 </w:t>
    </w:r>
    <w:r w:rsidR="000B5B2C" w:rsidRPr="000B5B2C">
      <w:rPr>
        <w:sz w:val="18"/>
      </w:rPr>
      <w:t>728 752 743</w:t>
    </w:r>
  </w:p>
  <w:p w14:paraId="55749A2F" w14:textId="5D3217E4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 xml:space="preserve">e-mail: </w:t>
    </w:r>
    <w:r w:rsidR="000B5B2C">
      <w:rPr>
        <w:sz w:val="18"/>
      </w:rPr>
      <w:t>vedouci.oa.ps</w:t>
    </w:r>
    <w:r w:rsidR="007E3F95" w:rsidRPr="007E3F95">
      <w:rPr>
        <w:sz w:val="18"/>
      </w:rPr>
      <w:t>@pelhrimov.charita.cz</w:t>
    </w:r>
  </w:p>
  <w:p w14:paraId="754BD38A" w14:textId="3018E0F1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>www.</w:t>
    </w:r>
    <w:r w:rsidR="007E3F95">
      <w:rPr>
        <w:sz w:val="18"/>
      </w:rPr>
      <w:t>pelhrimov</w:t>
    </w:r>
    <w:r w:rsidR="001613B7">
      <w:rPr>
        <w:sz w:val="18"/>
      </w:rPr>
      <w:t>.charita.cz</w:t>
    </w:r>
  </w:p>
  <w:p w14:paraId="78FF467F" w14:textId="28E6935E" w:rsidR="00B32551" w:rsidRDefault="00B32551" w:rsidP="0050294F">
    <w:pPr>
      <w:pStyle w:val="Zhlav"/>
      <w:tabs>
        <w:tab w:val="clear" w:pos="4536"/>
      </w:tabs>
    </w:pPr>
  </w:p>
  <w:p w14:paraId="30B044C8" w14:textId="77777777" w:rsidR="001613B7" w:rsidRDefault="001613B7" w:rsidP="0050294F">
    <w:pPr>
      <w:pStyle w:val="Zhlav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77A29"/>
    <w:rsid w:val="000A64F2"/>
    <w:rsid w:val="000B5B2C"/>
    <w:rsid w:val="000F3C48"/>
    <w:rsid w:val="00131F7B"/>
    <w:rsid w:val="00145266"/>
    <w:rsid w:val="001613B7"/>
    <w:rsid w:val="00191C8D"/>
    <w:rsid w:val="001B5D5D"/>
    <w:rsid w:val="001C13AB"/>
    <w:rsid w:val="002A1AE9"/>
    <w:rsid w:val="003467E0"/>
    <w:rsid w:val="00356280"/>
    <w:rsid w:val="00374CAB"/>
    <w:rsid w:val="003A1185"/>
    <w:rsid w:val="003D769C"/>
    <w:rsid w:val="003E67E2"/>
    <w:rsid w:val="004274EA"/>
    <w:rsid w:val="00433D25"/>
    <w:rsid w:val="004B4BFB"/>
    <w:rsid w:val="0050294F"/>
    <w:rsid w:val="00532D41"/>
    <w:rsid w:val="00566E45"/>
    <w:rsid w:val="00625D73"/>
    <w:rsid w:val="00654A81"/>
    <w:rsid w:val="006E624D"/>
    <w:rsid w:val="00750B1D"/>
    <w:rsid w:val="007B64F6"/>
    <w:rsid w:val="007E3F95"/>
    <w:rsid w:val="007F534B"/>
    <w:rsid w:val="00850AA7"/>
    <w:rsid w:val="008A3BA0"/>
    <w:rsid w:val="008C5864"/>
    <w:rsid w:val="00991DC4"/>
    <w:rsid w:val="00A7617F"/>
    <w:rsid w:val="00B32551"/>
    <w:rsid w:val="00B43B76"/>
    <w:rsid w:val="00B56FDA"/>
    <w:rsid w:val="00B901EC"/>
    <w:rsid w:val="00BD51A9"/>
    <w:rsid w:val="00C44E2A"/>
    <w:rsid w:val="00C96E8F"/>
    <w:rsid w:val="00D250E5"/>
    <w:rsid w:val="00D52D1D"/>
    <w:rsid w:val="00D6400D"/>
    <w:rsid w:val="00DD0563"/>
    <w:rsid w:val="00E02495"/>
    <w:rsid w:val="00EB39EC"/>
    <w:rsid w:val="00EC1D46"/>
    <w:rsid w:val="00EC314C"/>
    <w:rsid w:val="00F54BBD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5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4A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0D9E89B4A2341A84BAC9C97F4AD51" ma:contentTypeVersion="13" ma:contentTypeDescription="Create a new document." ma:contentTypeScope="" ma:versionID="6f487dfde23b267d85182f6690dcc866">
  <xsd:schema xmlns:xsd="http://www.w3.org/2001/XMLSchema" xmlns:xs="http://www.w3.org/2001/XMLSchema" xmlns:p="http://schemas.microsoft.com/office/2006/metadata/properties" xmlns:ns2="6510a0a9-be3c-4674-b1fb-41eed7ce1bdc" xmlns:ns3="46e6d675-00b6-47cf-ad90-2e33412a2a9e" targetNamespace="http://schemas.microsoft.com/office/2006/metadata/properties" ma:root="true" ma:fieldsID="33ebddb269a4889aff9f754e8247249b" ns2:_="" ns3:_="">
    <xsd:import namespace="6510a0a9-be3c-4674-b1fb-41eed7ce1bdc"/>
    <xsd:import namespace="46e6d675-00b6-47cf-ad90-2e33412a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a0a9-be3c-4674-b1fb-41eed7ce1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6d675-00b6-47cf-ad90-2e33412a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e6d675-00b6-47cf-ad90-2e33412a2a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041435-D355-48A1-825F-115A974E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a0a9-be3c-4674-b1fb-41eed7ce1bdc"/>
    <ds:schemaRef ds:uri="46e6d675-00b6-47cf-ad90-2e33412a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FB122-DDA9-4E46-8252-BB56E6E7104A}">
  <ds:schemaRefs>
    <ds:schemaRef ds:uri="http://schemas.microsoft.com/office/2006/metadata/properties"/>
    <ds:schemaRef ds:uri="http://schemas.microsoft.com/office/infopath/2007/PartnerControls"/>
    <ds:schemaRef ds:uri="46e6d675-00b6-47cf-ad90-2e33412a2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DCHCB.dotx</Template>
  <TotalTime>48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Miroslava Mrázková</cp:lastModifiedBy>
  <cp:revision>17</cp:revision>
  <cp:lastPrinted>2024-07-03T05:58:00Z</cp:lastPrinted>
  <dcterms:created xsi:type="dcterms:W3CDTF">2021-12-27T11:30:00Z</dcterms:created>
  <dcterms:modified xsi:type="dcterms:W3CDTF">2024-07-03T06:07:00Z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0x0101005F10D9E89B4A2341A84BAC9C97F4AD51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